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AAF7" w14:textId="77777777" w:rsidR="003B0837" w:rsidRPr="003B0837" w:rsidRDefault="003B0837">
      <w:pPr>
        <w:rPr>
          <w:b/>
          <w:sz w:val="32"/>
          <w:szCs w:val="32"/>
          <w:lang w:val="en-US"/>
        </w:rPr>
      </w:pPr>
      <w:r w:rsidRPr="003B0837">
        <w:rPr>
          <w:b/>
          <w:sz w:val="32"/>
          <w:szCs w:val="32"/>
          <w:lang w:val="en-US"/>
        </w:rPr>
        <w:t>Application form for VeDoc system access</w:t>
      </w:r>
    </w:p>
    <w:p w14:paraId="28C1887E" w14:textId="77777777" w:rsidR="003B0837" w:rsidRDefault="003B0837">
      <w:pPr>
        <w:rPr>
          <w:lang w:val="en-US"/>
        </w:rPr>
      </w:pPr>
      <w:r>
        <w:rPr>
          <w:lang w:val="en-US"/>
        </w:rPr>
        <w:t>Applicant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B0837" w14:paraId="4C24EB00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239E1D8C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Last name, first name</w:t>
            </w:r>
          </w:p>
        </w:tc>
        <w:tc>
          <w:tcPr>
            <w:tcW w:w="5381" w:type="dxa"/>
          </w:tcPr>
          <w:p w14:paraId="03E03A30" w14:textId="77777777" w:rsidR="003B0837" w:rsidRDefault="003B0837">
            <w:pPr>
              <w:rPr>
                <w:lang w:val="en-US"/>
              </w:rPr>
            </w:pPr>
            <w:permStart w:id="1857304815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1857304815"/>
          </w:p>
        </w:tc>
      </w:tr>
      <w:tr w:rsidR="003B0837" w14:paraId="22450DEF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3F58353E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Daimler Corporate Directory User ID</w:t>
            </w:r>
          </w:p>
        </w:tc>
        <w:tc>
          <w:tcPr>
            <w:tcW w:w="5381" w:type="dxa"/>
          </w:tcPr>
          <w:p w14:paraId="35FF67FC" w14:textId="77777777" w:rsidR="003B0837" w:rsidRDefault="003B0837">
            <w:pPr>
              <w:rPr>
                <w:lang w:val="en-US"/>
              </w:rPr>
            </w:pPr>
            <w:permStart w:id="37303529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37303529"/>
          </w:p>
        </w:tc>
      </w:tr>
      <w:tr w:rsidR="003B0837" w14:paraId="71BBEC89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4E344611" w14:textId="77777777" w:rsidR="003B0837" w:rsidRDefault="003B0837" w:rsidP="003B0837">
            <w:pPr>
              <w:rPr>
                <w:lang w:val="en-US"/>
              </w:rPr>
            </w:pPr>
            <w:r>
              <w:rPr>
                <w:lang w:val="en-US"/>
              </w:rPr>
              <w:t>Department</w:t>
            </w:r>
          </w:p>
        </w:tc>
        <w:tc>
          <w:tcPr>
            <w:tcW w:w="5381" w:type="dxa"/>
          </w:tcPr>
          <w:p w14:paraId="4670D583" w14:textId="77777777" w:rsidR="003B0837" w:rsidRDefault="003B0837">
            <w:pPr>
              <w:rPr>
                <w:lang w:val="en-US"/>
              </w:rPr>
            </w:pPr>
            <w:permStart w:id="165085407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165085407"/>
          </w:p>
        </w:tc>
      </w:tr>
      <w:tr w:rsidR="003B0837" w14:paraId="6ED2B536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516E3DD4" w14:textId="77777777" w:rsidR="003B0837" w:rsidRDefault="003B0837" w:rsidP="003B0837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5381" w:type="dxa"/>
          </w:tcPr>
          <w:p w14:paraId="0D46C3D0" w14:textId="77777777" w:rsidR="003B0837" w:rsidRDefault="003B0837">
            <w:pPr>
              <w:rPr>
                <w:lang w:val="en-US"/>
              </w:rPr>
            </w:pPr>
            <w:permStart w:id="413803489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413803489"/>
          </w:p>
        </w:tc>
      </w:tr>
    </w:tbl>
    <w:p w14:paraId="247ED0BB" w14:textId="77777777" w:rsidR="003B0837" w:rsidRDefault="003B0837" w:rsidP="00D50489">
      <w:pPr>
        <w:spacing w:before="160"/>
        <w:rPr>
          <w:lang w:val="en-US"/>
        </w:rPr>
      </w:pPr>
      <w:r>
        <w:rPr>
          <w:lang w:val="en-US"/>
        </w:rPr>
        <w:t>VeDoc user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B0837" w14:paraId="3D361BB2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301A5001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Last name, first name</w:t>
            </w:r>
          </w:p>
        </w:tc>
        <w:tc>
          <w:tcPr>
            <w:tcW w:w="5381" w:type="dxa"/>
          </w:tcPr>
          <w:p w14:paraId="7C7C076F" w14:textId="77777777" w:rsidR="003B0837" w:rsidRDefault="003B0837">
            <w:pPr>
              <w:rPr>
                <w:lang w:val="en-US"/>
              </w:rPr>
            </w:pPr>
            <w:permStart w:id="1870291009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1870291009"/>
          </w:p>
        </w:tc>
      </w:tr>
      <w:tr w:rsidR="003B0837" w14:paraId="136670DF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5FD14491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Daimler Corporate Directory User ID</w:t>
            </w:r>
          </w:p>
        </w:tc>
        <w:tc>
          <w:tcPr>
            <w:tcW w:w="5381" w:type="dxa"/>
          </w:tcPr>
          <w:p w14:paraId="7A4064C2" w14:textId="77777777" w:rsidR="003B0837" w:rsidRDefault="003B0837">
            <w:pPr>
              <w:rPr>
                <w:lang w:val="en-US"/>
              </w:rPr>
            </w:pPr>
            <w:permStart w:id="1533572442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1533572442"/>
          </w:p>
        </w:tc>
      </w:tr>
      <w:tr w:rsidR="003B0837" w14:paraId="2FA03277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5C04E15E" w14:textId="77777777" w:rsidR="003B0837" w:rsidRDefault="003B0837" w:rsidP="003B0837">
            <w:pPr>
              <w:rPr>
                <w:lang w:val="en-US"/>
              </w:rPr>
            </w:pPr>
            <w:r>
              <w:rPr>
                <w:lang w:val="en-US"/>
              </w:rPr>
              <w:t>Department</w:t>
            </w:r>
          </w:p>
        </w:tc>
        <w:tc>
          <w:tcPr>
            <w:tcW w:w="5381" w:type="dxa"/>
          </w:tcPr>
          <w:p w14:paraId="4246C27E" w14:textId="77777777" w:rsidR="003B0837" w:rsidRDefault="003B0837">
            <w:pPr>
              <w:rPr>
                <w:lang w:val="en-US"/>
              </w:rPr>
            </w:pPr>
            <w:permStart w:id="55017163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55017163"/>
          </w:p>
        </w:tc>
      </w:tr>
      <w:tr w:rsidR="003B0837" w14:paraId="7012C726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2FBCDF24" w14:textId="77777777" w:rsidR="003B0837" w:rsidRDefault="003B0837" w:rsidP="003B0837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5381" w:type="dxa"/>
          </w:tcPr>
          <w:p w14:paraId="7BC92EBB" w14:textId="77777777" w:rsidR="003B0837" w:rsidRDefault="003B0837">
            <w:pPr>
              <w:rPr>
                <w:lang w:val="en-US"/>
              </w:rPr>
            </w:pPr>
            <w:permStart w:id="1685026115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1685026115"/>
          </w:p>
        </w:tc>
      </w:tr>
      <w:tr w:rsidR="003B0837" w14:paraId="1FC101BF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1B6EE987" w14:textId="77777777" w:rsidR="003B0837" w:rsidRDefault="003B0837" w:rsidP="003B0837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5381" w:type="dxa"/>
          </w:tcPr>
          <w:p w14:paraId="0901A91A" w14:textId="77777777" w:rsidR="003B0837" w:rsidRDefault="003B0837">
            <w:pPr>
              <w:rPr>
                <w:lang w:val="en-US"/>
              </w:rPr>
            </w:pPr>
            <w:permStart w:id="786059346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786059346"/>
          </w:p>
        </w:tc>
      </w:tr>
      <w:tr w:rsidR="003B0837" w14:paraId="3D0A8B8D" w14:textId="77777777" w:rsidTr="003B0837">
        <w:tc>
          <w:tcPr>
            <w:tcW w:w="3681" w:type="dxa"/>
            <w:shd w:val="clear" w:color="auto" w:fill="D9D9D9" w:themeFill="background1" w:themeFillShade="D9"/>
          </w:tcPr>
          <w:p w14:paraId="4A6CB1CF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5381" w:type="dxa"/>
          </w:tcPr>
          <w:p w14:paraId="46EE3F98" w14:textId="77777777" w:rsidR="003B0837" w:rsidRDefault="003B0837">
            <w:pPr>
              <w:rPr>
                <w:lang w:val="en-US"/>
              </w:rPr>
            </w:pPr>
            <w:permStart w:id="267391460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267391460"/>
          </w:p>
        </w:tc>
      </w:tr>
    </w:tbl>
    <w:p w14:paraId="58987830" w14:textId="77777777" w:rsidR="003B0837" w:rsidRDefault="003B0837" w:rsidP="00D50489">
      <w:pPr>
        <w:spacing w:before="160"/>
        <w:rPr>
          <w:lang w:val="en-US"/>
        </w:rPr>
      </w:pPr>
      <w:r>
        <w:rPr>
          <w:lang w:val="en-US"/>
        </w:rPr>
        <w:t>Reference user for VeDoc access rights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B0837" w14:paraId="394048D8" w14:textId="77777777" w:rsidTr="00D50489">
        <w:tc>
          <w:tcPr>
            <w:tcW w:w="3681" w:type="dxa"/>
            <w:shd w:val="clear" w:color="auto" w:fill="D9D9D9" w:themeFill="background1" w:themeFillShade="D9"/>
          </w:tcPr>
          <w:p w14:paraId="6C47ACB7" w14:textId="77777777" w:rsidR="003B0837" w:rsidRDefault="003B0837">
            <w:pPr>
              <w:rPr>
                <w:lang w:val="en-US"/>
              </w:rPr>
            </w:pPr>
            <w:r>
              <w:rPr>
                <w:lang w:val="en-US"/>
              </w:rPr>
              <w:t>Daimler Corporate Directory User ID</w:t>
            </w:r>
          </w:p>
        </w:tc>
        <w:tc>
          <w:tcPr>
            <w:tcW w:w="5381" w:type="dxa"/>
          </w:tcPr>
          <w:p w14:paraId="14B9DC2C" w14:textId="77777777" w:rsidR="003B0837" w:rsidRDefault="00D50489" w:rsidP="00D50489">
            <w:pPr>
              <w:jc w:val="both"/>
              <w:rPr>
                <w:lang w:val="en-US"/>
              </w:rPr>
            </w:pPr>
            <w:permStart w:id="662837997" w:edGrp="everyone"/>
            <w:r>
              <w:rPr>
                <w:lang w:val="en-US"/>
              </w:rPr>
              <w:t xml:space="preserve">                                                                                        </w:t>
            </w:r>
            <w:permEnd w:id="662837997"/>
          </w:p>
        </w:tc>
      </w:tr>
    </w:tbl>
    <w:p w14:paraId="72375D88" w14:textId="77777777" w:rsidR="003B0837" w:rsidRDefault="003B0837" w:rsidP="00D50489">
      <w:pPr>
        <w:spacing w:before="160"/>
        <w:rPr>
          <w:lang w:val="en-US"/>
        </w:rPr>
      </w:pPr>
      <w:r>
        <w:rPr>
          <w:lang w:val="en-US"/>
        </w:rPr>
        <w:t>Please specify special user rights and the reason for those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0489" w14:paraId="5B2D3005" w14:textId="77777777" w:rsidTr="00D50489">
        <w:tc>
          <w:tcPr>
            <w:tcW w:w="9062" w:type="dxa"/>
          </w:tcPr>
          <w:p w14:paraId="510C2D28" w14:textId="77777777" w:rsidR="00D50489" w:rsidRDefault="00D50489">
            <w:pPr>
              <w:rPr>
                <w:lang w:val="en-US"/>
              </w:rPr>
            </w:pPr>
            <w:permStart w:id="1140021625" w:edGrp="everyone"/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ermEnd w:id="1140021625"/>
          </w:p>
        </w:tc>
      </w:tr>
    </w:tbl>
    <w:p w14:paraId="6F981D82" w14:textId="77777777" w:rsidR="003B0837" w:rsidRDefault="00D50489" w:rsidP="00D50489">
      <w:pPr>
        <w:spacing w:before="160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CFA62" wp14:editId="38BE7178">
                <wp:simplePos x="0" y="0"/>
                <wp:positionH relativeFrom="column">
                  <wp:posOffset>567055</wp:posOffset>
                </wp:positionH>
                <wp:positionV relativeFrom="paragraph">
                  <wp:posOffset>334645</wp:posOffset>
                </wp:positionV>
                <wp:extent cx="266065" cy="272415"/>
                <wp:effectExtent l="0" t="0" r="19685" b="1333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3F987" w14:textId="77777777" w:rsidR="00D50489" w:rsidRDefault="00D50489">
                            <w:permStart w:id="1527454059" w:edGrp="everyone"/>
                            <w:r>
                              <w:t xml:space="preserve"> </w:t>
                            </w:r>
                            <w:permEnd w:id="15274540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CFA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.65pt;margin-top:26.35pt;width:20.9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" fillcolor="white [3201]" strokeweight=".5pt">
                <v:textbox>
                  <w:txbxContent>
                    <w:p w14:paraId="0A23F987" w14:textId="77777777" w:rsidR="00D50489" w:rsidRDefault="00D50489">
                      <w:permStart w:id="1527454059" w:edGrp="everyone"/>
                      <w:r>
                        <w:t xml:space="preserve"> </w:t>
                      </w:r>
                      <w:permEnd w:id="1527454059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E9C6" wp14:editId="7FFC4152">
                <wp:simplePos x="0" y="0"/>
                <wp:positionH relativeFrom="column">
                  <wp:posOffset>3250565</wp:posOffset>
                </wp:positionH>
                <wp:positionV relativeFrom="paragraph">
                  <wp:posOffset>324646</wp:posOffset>
                </wp:positionV>
                <wp:extent cx="266065" cy="272415"/>
                <wp:effectExtent l="0" t="0" r="19685" b="133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24F4E" w14:textId="77777777" w:rsidR="00D50489" w:rsidRDefault="00D50489" w:rsidP="00D50489">
                            <w:permStart w:id="1221947057" w:edGrp="everyone"/>
                            <w:r>
                              <w:t xml:space="preserve"> </w:t>
                            </w:r>
                            <w:permEnd w:id="12219470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E9C6" id="Textfeld 3" o:spid="_x0000_s1027" type="#_x0000_t202" style="position:absolute;margin-left:255.95pt;margin-top:25.55pt;width:20.9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" fillcolor="white [3201]" strokeweight=".5pt">
                <v:textbox>
                  <w:txbxContent>
                    <w:p w14:paraId="23624F4E" w14:textId="77777777" w:rsidR="00D50489" w:rsidRDefault="00D50489" w:rsidP="00D50489">
                      <w:permStart w:id="1221947057" w:edGrp="everyone"/>
                      <w:r>
                        <w:t xml:space="preserve"> </w:t>
                      </w:r>
                      <w:permEnd w:id="1221947057"/>
                    </w:p>
                  </w:txbxContent>
                </v:textbox>
              </v:shape>
            </w:pict>
          </mc:Fallback>
        </mc:AlternateContent>
      </w:r>
      <w:r w:rsidR="003B0837">
        <w:rPr>
          <w:lang w:val="en-US"/>
        </w:rPr>
        <w:t>Required product groups:</w:t>
      </w:r>
    </w:p>
    <w:p w14:paraId="39B1016F" w14:textId="77777777" w:rsidR="003B0837" w:rsidRDefault="00D50489" w:rsidP="00D50489">
      <w:pPr>
        <w:ind w:left="708" w:firstLine="708"/>
        <w:rPr>
          <w:lang w:val="en-US"/>
        </w:rPr>
      </w:pPr>
      <w:r>
        <w:rPr>
          <w:lang w:val="en-US"/>
        </w:rPr>
        <w:t>Passenger Car &amp; Van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Truck &amp; Bus &amp; Van</w:t>
      </w:r>
    </w:p>
    <w:p w14:paraId="5690C6E1" w14:textId="77777777" w:rsidR="00D50489" w:rsidRDefault="00D50489" w:rsidP="00D50489">
      <w:pPr>
        <w:ind w:left="708" w:firstLine="708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098"/>
      </w:tblGrid>
      <w:tr w:rsidR="00D50489" w14:paraId="6CE839F3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0B2A917D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62D251" wp14:editId="692B13B6">
                      <wp:simplePos x="0" y="0"/>
                      <wp:positionH relativeFrom="column">
                        <wp:posOffset>68571</wp:posOffset>
                      </wp:positionH>
                      <wp:positionV relativeFrom="paragraph">
                        <wp:posOffset>37304</wp:posOffset>
                      </wp:positionV>
                      <wp:extent cx="266065" cy="272415"/>
                      <wp:effectExtent l="0" t="0" r="19685" b="13335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B2F13" w14:textId="77777777" w:rsidR="00A52BF6" w:rsidRDefault="00A52BF6" w:rsidP="00A52BF6">
                                  <w:permStart w:id="1927235945" w:edGrp="everyone"/>
                                  <w:r>
                                    <w:t xml:space="preserve"> </w:t>
                                  </w:r>
                                  <w:permEnd w:id="19272359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2D251" id="Textfeld 5" o:spid="_x0000_s1028" type="#_x0000_t202" style="position:absolute;margin-left:5.4pt;margin-top:2.95pt;width:20.9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" fillcolor="white [3201]" strokeweight=".5pt">
                      <v:textbox>
                        <w:txbxContent>
                          <w:p w14:paraId="604B2F13" w14:textId="77777777" w:rsidR="00A52BF6" w:rsidRDefault="00A52BF6" w:rsidP="00A52BF6">
                            <w:permStart w:id="1927235945" w:edGrp="everyone"/>
                            <w:r>
                              <w:t xml:space="preserve"> </w:t>
                            </w:r>
                            <w:permEnd w:id="192723594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B1C2386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VeDoc access (read only)</w:t>
            </w:r>
          </w:p>
        </w:tc>
        <w:tc>
          <w:tcPr>
            <w:tcW w:w="5098" w:type="dxa"/>
          </w:tcPr>
          <w:p w14:paraId="018BD7F3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Allows user to use VeDoc Client in read only mode to display vehicle-, powertrain-, ECU-data, SA-codes, etc.</w:t>
            </w:r>
          </w:p>
        </w:tc>
      </w:tr>
      <w:tr w:rsidR="00D50489" w14:paraId="49C97454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240413B8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A0265A" wp14:editId="7EEC207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36518</wp:posOffset>
                      </wp:positionV>
                      <wp:extent cx="266065" cy="272415"/>
                      <wp:effectExtent l="0" t="0" r="19685" b="1333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2A0B8" w14:textId="77777777" w:rsidR="00A52BF6" w:rsidRDefault="00A52BF6" w:rsidP="00A52BF6">
                                  <w:permStart w:id="1725443861" w:edGrp="everyone"/>
                                  <w:r>
                                    <w:t xml:space="preserve"> </w:t>
                                  </w:r>
                                  <w:permEnd w:id="172544386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265A" id="Textfeld 6" o:spid="_x0000_s1029" type="#_x0000_t202" style="position:absolute;margin-left:4.5pt;margin-top:2.9pt;width:20.9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" fillcolor="white [3201]" strokeweight=".5pt">
                      <v:textbox>
                        <w:txbxContent>
                          <w:p w14:paraId="7722A0B8" w14:textId="77777777" w:rsidR="00A52BF6" w:rsidRDefault="00A52BF6" w:rsidP="00A52BF6">
                            <w:permStart w:id="1725443861" w:edGrp="everyone"/>
                            <w:r>
                              <w:t xml:space="preserve"> </w:t>
                            </w:r>
                            <w:permEnd w:id="172544386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B754333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Lock system data (read only)</w:t>
            </w:r>
          </w:p>
        </w:tc>
        <w:tc>
          <w:tcPr>
            <w:tcW w:w="5098" w:type="dxa"/>
          </w:tcPr>
          <w:p w14:paraId="6C9FCEB2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Allows user to view lock system data (relevant for ordering spare vehicle keys etc.)</w:t>
            </w:r>
          </w:p>
        </w:tc>
      </w:tr>
      <w:tr w:rsidR="00D50489" w14:paraId="09A892A3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5080A97C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A7346D" wp14:editId="00930B59">
                      <wp:simplePos x="0" y="0"/>
                      <wp:positionH relativeFrom="column">
                        <wp:posOffset>57898</wp:posOffset>
                      </wp:positionH>
                      <wp:positionV relativeFrom="paragraph">
                        <wp:posOffset>98207</wp:posOffset>
                      </wp:positionV>
                      <wp:extent cx="266065" cy="272415"/>
                      <wp:effectExtent l="0" t="0" r="19685" b="13335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364D8" w14:textId="77777777" w:rsidR="00A52BF6" w:rsidRDefault="00A52BF6" w:rsidP="00A52BF6">
                                  <w:permStart w:id="396116419" w:edGrp="everyone"/>
                                  <w:r>
                                    <w:t xml:space="preserve"> </w:t>
                                  </w:r>
                                  <w:permEnd w:id="39611641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346D" id="Textfeld 7" o:spid="_x0000_s1030" type="#_x0000_t202" style="position:absolute;margin-left:4.55pt;margin-top:7.75pt;width:20.95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" fillcolor="white [3201]" strokeweight=".5pt">
                      <v:textbox>
                        <w:txbxContent>
                          <w:p w14:paraId="78F364D8" w14:textId="77777777" w:rsidR="00A52BF6" w:rsidRDefault="00A52BF6" w:rsidP="00A52BF6">
                            <w:permStart w:id="396116419" w:edGrp="everyone"/>
                            <w:r>
                              <w:t xml:space="preserve"> </w:t>
                            </w:r>
                            <w:permEnd w:id="39611641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2F2D442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X-Functions</w:t>
            </w:r>
          </w:p>
        </w:tc>
        <w:tc>
          <w:tcPr>
            <w:tcW w:w="5098" w:type="dxa"/>
          </w:tcPr>
          <w:p w14:paraId="68C5DC7D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Allows user to run specific teach-in routines (spare keys), to activate/deactivate immobilizer and to execute certain ECU functionalities</w:t>
            </w:r>
          </w:p>
        </w:tc>
      </w:tr>
      <w:tr w:rsidR="00D50489" w14:paraId="18A9C18F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230E27EC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70F54" wp14:editId="0983D3A0">
                      <wp:simplePos x="0" y="0"/>
                      <wp:positionH relativeFrom="column">
                        <wp:posOffset>57633</wp:posOffset>
                      </wp:positionH>
                      <wp:positionV relativeFrom="paragraph">
                        <wp:posOffset>37939</wp:posOffset>
                      </wp:positionV>
                      <wp:extent cx="266065" cy="272415"/>
                      <wp:effectExtent l="0" t="0" r="19685" b="1333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412521" w14:textId="77777777" w:rsidR="00A52BF6" w:rsidRDefault="00A52BF6" w:rsidP="00A52BF6">
                                  <w:permStart w:id="2083549151" w:edGrp="everyone"/>
                                  <w:r>
                                    <w:t xml:space="preserve"> </w:t>
                                  </w:r>
                                  <w:permEnd w:id="208354915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0F54" id="Textfeld 8" o:spid="_x0000_s1031" type="#_x0000_t202" style="position:absolute;margin-left:4.55pt;margin-top:3pt;width:20.9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" fillcolor="white [3201]" strokeweight=".5pt">
                      <v:textbox>
                        <w:txbxContent>
                          <w:p w14:paraId="7A412521" w14:textId="77777777" w:rsidR="00A52BF6" w:rsidRDefault="00A52BF6" w:rsidP="00A52BF6">
                            <w:permStart w:id="2083549151" w:edGrp="everyone"/>
                            <w:r>
                              <w:t xml:space="preserve"> </w:t>
                            </w:r>
                            <w:permEnd w:id="208354915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11E3EC1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Vehicle comparison (Truck only)</w:t>
            </w:r>
          </w:p>
        </w:tc>
        <w:tc>
          <w:tcPr>
            <w:tcW w:w="5098" w:type="dxa"/>
          </w:tcPr>
          <w:p w14:paraId="305A70E5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Allows user to search for vehicles with configuration comparable to a selected reference vehicle</w:t>
            </w:r>
          </w:p>
        </w:tc>
      </w:tr>
      <w:tr w:rsidR="00D50489" w14:paraId="71824EC5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43733F8D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5A5264" wp14:editId="21179D6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43976</wp:posOffset>
                      </wp:positionV>
                      <wp:extent cx="266065" cy="272415"/>
                      <wp:effectExtent l="0" t="0" r="19685" b="13335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FE472" w14:textId="77777777" w:rsidR="00A52BF6" w:rsidRDefault="00A52BF6" w:rsidP="00A52BF6">
                                  <w:permStart w:id="915605121" w:edGrp="everyone"/>
                                  <w:r>
                                    <w:t xml:space="preserve"> </w:t>
                                  </w:r>
                                  <w:permEnd w:id="91560512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A5264" id="Textfeld 9" o:spid="_x0000_s1032" type="#_x0000_t202" style="position:absolute;margin-left:4.5pt;margin-top:3.45pt;width:20.9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" fillcolor="white [3201]" strokeweight=".5pt">
                      <v:textbox>
                        <w:txbxContent>
                          <w:p w14:paraId="47DFE472" w14:textId="77777777" w:rsidR="00A52BF6" w:rsidRDefault="00A52BF6" w:rsidP="00A52BF6">
                            <w:permStart w:id="915605121" w:edGrp="everyone"/>
                            <w:r>
                              <w:t xml:space="preserve"> </w:t>
                            </w:r>
                            <w:permEnd w:id="91560512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759CB55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Data editing rights (training certificate required)</w:t>
            </w:r>
          </w:p>
        </w:tc>
        <w:tc>
          <w:tcPr>
            <w:tcW w:w="5098" w:type="dxa"/>
          </w:tcPr>
          <w:p w14:paraId="0ADA3DD2" w14:textId="77777777" w:rsidR="00D50489" w:rsidRDefault="00A52BF6">
            <w:pPr>
              <w:rPr>
                <w:lang w:val="en-US"/>
              </w:rPr>
            </w:pPr>
            <w:r>
              <w:rPr>
                <w:lang w:val="en-US"/>
              </w:rPr>
              <w:t>Allows user to edit selected data in VeDoc Client. Training certificate for the product group is necessary.</w:t>
            </w:r>
          </w:p>
        </w:tc>
      </w:tr>
      <w:tr w:rsidR="00D50489" w14:paraId="609FE4F9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2F14BF39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FF7804" wp14:editId="60ABF4A0">
                      <wp:simplePos x="0" y="0"/>
                      <wp:positionH relativeFrom="column">
                        <wp:posOffset>64458</wp:posOffset>
                      </wp:positionH>
                      <wp:positionV relativeFrom="paragraph">
                        <wp:posOffset>92710</wp:posOffset>
                      </wp:positionV>
                      <wp:extent cx="266065" cy="272415"/>
                      <wp:effectExtent l="0" t="0" r="19685" b="13335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C7F2C" w14:textId="77777777" w:rsidR="00A52BF6" w:rsidRDefault="00A52BF6" w:rsidP="00A52BF6">
                                  <w:permStart w:id="952526826" w:edGrp="everyone"/>
                                  <w:r>
                                    <w:t xml:space="preserve"> </w:t>
                                  </w:r>
                                  <w:permEnd w:id="9525268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F7804" id="Textfeld 10" o:spid="_x0000_s1033" type="#_x0000_t202" style="position:absolute;margin-left:5.1pt;margin-top:7.3pt;width:20.95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" fillcolor="white [3201]" strokeweight=".5pt">
                      <v:textbox>
                        <w:txbxContent>
                          <w:p w14:paraId="3D2C7F2C" w14:textId="77777777" w:rsidR="00A52BF6" w:rsidRDefault="00A52BF6" w:rsidP="00A52BF6">
                            <w:permStart w:id="952526826" w:edGrp="everyone"/>
                            <w:r>
                              <w:t xml:space="preserve"> </w:t>
                            </w:r>
                            <w:permEnd w:id="95252682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9F8B7A9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Navigation system unlock (Passenger Car &amp; Van only)</w:t>
            </w:r>
          </w:p>
        </w:tc>
        <w:tc>
          <w:tcPr>
            <w:tcW w:w="5098" w:type="dxa"/>
          </w:tcPr>
          <w:p w14:paraId="65AAB2F2" w14:textId="77777777" w:rsidR="00D50489" w:rsidRDefault="00A52BF6">
            <w:pPr>
              <w:rPr>
                <w:lang w:val="en-US"/>
              </w:rPr>
            </w:pPr>
            <w:r>
              <w:rPr>
                <w:lang w:val="en-US"/>
              </w:rPr>
              <w:t>Allows user to generate unlock codes for COMAND (only for vehicles built after 2010; incurs possible ordering costs)</w:t>
            </w:r>
          </w:p>
        </w:tc>
      </w:tr>
      <w:tr w:rsidR="00D50489" w14:paraId="55D0041E" w14:textId="77777777" w:rsidTr="00A52BF6">
        <w:tc>
          <w:tcPr>
            <w:tcW w:w="846" w:type="dxa"/>
            <w:shd w:val="clear" w:color="auto" w:fill="D9D9D9" w:themeFill="background1" w:themeFillShade="D9"/>
          </w:tcPr>
          <w:p w14:paraId="71201658" w14:textId="77777777" w:rsidR="00D50489" w:rsidRDefault="00A52BF6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D4850A" wp14:editId="5700A9CC">
                      <wp:simplePos x="0" y="0"/>
                      <wp:positionH relativeFrom="column">
                        <wp:posOffset>57633</wp:posOffset>
                      </wp:positionH>
                      <wp:positionV relativeFrom="paragraph">
                        <wp:posOffset>26035</wp:posOffset>
                      </wp:positionV>
                      <wp:extent cx="266065" cy="272415"/>
                      <wp:effectExtent l="0" t="0" r="19685" b="1333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72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DEEE4" w14:textId="77777777" w:rsidR="00A52BF6" w:rsidRDefault="00A52BF6" w:rsidP="00A52BF6">
                                  <w:permStart w:id="382419979" w:edGrp="everyone"/>
                                  <w:r>
                                    <w:t xml:space="preserve"> </w:t>
                                  </w:r>
                                  <w:permEnd w:id="3824199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4850A" id="Textfeld 11" o:spid="_x0000_s1034" type="#_x0000_t202" style="position:absolute;margin-left:4.55pt;margin-top:2.05pt;width:20.95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" fillcolor="white [3201]" strokeweight=".5pt">
                      <v:textbox>
                        <w:txbxContent>
                          <w:p w14:paraId="772DEEE4" w14:textId="77777777" w:rsidR="00A52BF6" w:rsidRDefault="00A52BF6" w:rsidP="00A52BF6">
                            <w:permStart w:id="382419979" w:edGrp="everyone"/>
                            <w:r>
                              <w:t xml:space="preserve"> </w:t>
                            </w:r>
                            <w:permEnd w:id="38241997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70631C4" w14:textId="77777777" w:rsidR="00D50489" w:rsidRDefault="00D50489">
            <w:pPr>
              <w:rPr>
                <w:lang w:val="en-US"/>
              </w:rPr>
            </w:pPr>
            <w:r>
              <w:rPr>
                <w:lang w:val="en-US"/>
              </w:rPr>
              <w:t>CoC-Request (Passenger Car)</w:t>
            </w:r>
          </w:p>
        </w:tc>
        <w:tc>
          <w:tcPr>
            <w:tcW w:w="5098" w:type="dxa"/>
          </w:tcPr>
          <w:p w14:paraId="43B01986" w14:textId="77777777" w:rsidR="00D50489" w:rsidRDefault="00A52BF6">
            <w:pPr>
              <w:rPr>
                <w:lang w:val="en-US"/>
              </w:rPr>
            </w:pPr>
            <w:r>
              <w:rPr>
                <w:lang w:val="en-US"/>
              </w:rPr>
              <w:t>Allows user to order CoC-Papers (incurs ordering costs)</w:t>
            </w:r>
          </w:p>
        </w:tc>
      </w:tr>
    </w:tbl>
    <w:p w14:paraId="283AD5F5" w14:textId="77777777" w:rsidR="003B0837" w:rsidRDefault="003B0837">
      <w:pPr>
        <w:rPr>
          <w:lang w:val="en-US"/>
        </w:rPr>
      </w:pPr>
    </w:p>
    <w:p w14:paraId="742ED06C" w14:textId="77777777" w:rsidR="00A52BF6" w:rsidRDefault="00A52BF6">
      <w:pPr>
        <w:rPr>
          <w:lang w:val="en-US"/>
        </w:rPr>
      </w:pPr>
    </w:p>
    <w:p w14:paraId="42FEB6D2" w14:textId="77777777" w:rsidR="00D50489" w:rsidRDefault="00897AE3">
      <w:pPr>
        <w:pBdr>
          <w:bottom w:val="single" w:sz="12" w:space="1" w:color="auto"/>
        </w:pBdr>
        <w:rPr>
          <w:lang w:val="en-US"/>
        </w:rPr>
      </w:pPr>
      <w:permStart w:id="628622500" w:edGrp="everyone"/>
      <w:r>
        <w:rPr>
          <w:lang w:val="en-US"/>
        </w:rPr>
        <w:t xml:space="preserve">                                                                                                                      </w:t>
      </w:r>
      <w:permEnd w:id="628622500"/>
    </w:p>
    <w:p w14:paraId="40B86C3B" w14:textId="77777777" w:rsidR="00A52BF6" w:rsidRPr="003B0837" w:rsidRDefault="00A52BF6">
      <w:pPr>
        <w:rPr>
          <w:lang w:val="en-US"/>
        </w:rPr>
      </w:pPr>
      <w:r>
        <w:rPr>
          <w:lang w:val="en-US"/>
        </w:rPr>
        <w:t>Location, Date</w:t>
      </w:r>
      <w:r>
        <w:rPr>
          <w:lang w:val="en-US"/>
        </w:rPr>
        <w:tab/>
      </w:r>
      <w:r>
        <w:rPr>
          <w:lang w:val="en-US"/>
        </w:rPr>
        <w:tab/>
      </w:r>
      <w:r w:rsidR="00897AE3">
        <w:rPr>
          <w:lang w:val="en-US"/>
        </w:rPr>
        <w:t>Lastname E4 Manager or comparable level</w:t>
      </w:r>
      <w:r>
        <w:rPr>
          <w:lang w:val="en-US"/>
        </w:rPr>
        <w:tab/>
      </w:r>
      <w:r w:rsidR="00897AE3">
        <w:rPr>
          <w:lang w:val="en-US"/>
        </w:rPr>
        <w:tab/>
        <w:t>Signature</w:t>
      </w:r>
    </w:p>
    <w:sectPr w:rsidR="00A52BF6" w:rsidRPr="003B08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584B" w14:textId="77777777" w:rsidR="001B4D7D" w:rsidRDefault="001B4D7D" w:rsidP="003B0837">
      <w:pPr>
        <w:spacing w:after="0" w:line="240" w:lineRule="auto"/>
      </w:pPr>
      <w:r>
        <w:separator/>
      </w:r>
    </w:p>
  </w:endnote>
  <w:endnote w:type="continuationSeparator" w:id="0">
    <w:p w14:paraId="48E1D004" w14:textId="77777777" w:rsidR="001B4D7D" w:rsidRDefault="001B4D7D" w:rsidP="003B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9B75" w14:textId="77777777" w:rsidR="001B4D7D" w:rsidRDefault="001B4D7D" w:rsidP="003B0837">
      <w:pPr>
        <w:spacing w:after="0" w:line="240" w:lineRule="auto"/>
      </w:pPr>
      <w:r>
        <w:separator/>
      </w:r>
    </w:p>
  </w:footnote>
  <w:footnote w:type="continuationSeparator" w:id="0">
    <w:p w14:paraId="5305080F" w14:textId="77777777" w:rsidR="001B4D7D" w:rsidRDefault="001B4D7D" w:rsidP="003B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397A" w14:textId="77777777" w:rsidR="003B0837" w:rsidRDefault="003B0837" w:rsidP="003B0837">
    <w:pPr>
      <w:pStyle w:val="Header"/>
      <w:jc w:val="center"/>
    </w:pPr>
    <w:r>
      <w:rPr>
        <w:noProof/>
        <w:lang w:eastAsia="de-DE"/>
      </w:rPr>
      <w:drawing>
        <wp:inline distT="0" distB="0" distL="0" distR="0" wp14:anchorId="5FBA2638" wp14:editId="03590BBD">
          <wp:extent cx="2589094" cy="688154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5255" cy="71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1" w:cryptProviderType="rsaAES" w:cryptAlgorithmClass="hash" w:cryptAlgorithmType="typeAny" w:cryptAlgorithmSid="14" w:cryptSpinCount="100000" w:hash="LG1tdM6Gii2o+S27AakRAf6mjQ1SWxxNmjEQGG7fLBISAbp8KLI/5UX68B68LWczRhnctMkDjMwJXNKnAf7zTQ==" w:salt="BiEfc57uL6csJbMgcAf7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37"/>
    <w:rsid w:val="001B4D7D"/>
    <w:rsid w:val="001C41D9"/>
    <w:rsid w:val="00294037"/>
    <w:rsid w:val="003B0837"/>
    <w:rsid w:val="007C297B"/>
    <w:rsid w:val="00897AE3"/>
    <w:rsid w:val="00A52BF6"/>
    <w:rsid w:val="00D5048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F3144F"/>
  <w15:chartTrackingRefBased/>
  <w15:docId w15:val="{9EDEC26D-B4E7-4EF3-9D39-BCC2F2F7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37"/>
  </w:style>
  <w:style w:type="paragraph" w:styleId="Footer">
    <w:name w:val="footer"/>
    <w:basedOn w:val="Normal"/>
    <w:link w:val="FooterChar"/>
    <w:uiPriority w:val="99"/>
    <w:unhideWhenUsed/>
    <w:rsid w:val="003B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37"/>
  </w:style>
  <w:style w:type="table" w:styleId="TableGrid">
    <w:name w:val="Table Grid"/>
    <w:basedOn w:val="TableNormal"/>
    <w:uiPriority w:val="39"/>
    <w:rsid w:val="003B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TIU~1\AppData\Local\Temp\VeDoc-Application-Daimler-internal-V2-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C7C6-8DB1-456F-87A6-EDADE905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VeDoc-Application-Daimler-internal-V2-0</Template>
  <TotalTime>1</TotalTime>
  <Pages>1</Pages>
  <Words>443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Tertius van Litsenborgh</dc:creator>
  <cp:keywords/>
  <dc:description/>
  <cp:lastModifiedBy>Tertius van Litsenborgh</cp:lastModifiedBy>
  <cp:revision>1</cp:revision>
  <dcterms:created xsi:type="dcterms:W3CDTF">2021-05-24T07:41:00Z</dcterms:created>
  <dcterms:modified xsi:type="dcterms:W3CDTF">2021-05-24T07:42:00Z</dcterms:modified>
</cp:coreProperties>
</file>